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1E04" w14:textId="3330426B" w:rsidR="00EE3733" w:rsidRDefault="00EE3733" w:rsidP="00EE3733">
      <w:pPr>
        <w:spacing w:after="0"/>
        <w:rPr>
          <w:iCs/>
        </w:rPr>
      </w:pPr>
      <w:bookmarkStart w:id="0" w:name="_Hlk34135961"/>
      <w:r>
        <w:rPr>
          <w:iCs/>
        </w:rPr>
        <w:t xml:space="preserve">Zuidwolde, </w:t>
      </w:r>
      <w:r w:rsidR="00F808A7">
        <w:rPr>
          <w:iCs/>
        </w:rPr>
        <w:t>november</w:t>
      </w:r>
      <w:r w:rsidR="006C7F29">
        <w:rPr>
          <w:iCs/>
        </w:rPr>
        <w:t xml:space="preserve"> 202</w:t>
      </w:r>
      <w:r w:rsidR="00994218">
        <w:rPr>
          <w:iCs/>
        </w:rPr>
        <w:t>5</w:t>
      </w:r>
    </w:p>
    <w:p w14:paraId="3CBE3746" w14:textId="77777777" w:rsidR="00EE3733" w:rsidRDefault="00EE3733" w:rsidP="00EE3733">
      <w:pPr>
        <w:spacing w:after="0"/>
        <w:rPr>
          <w:iCs/>
        </w:rPr>
      </w:pPr>
    </w:p>
    <w:p w14:paraId="685B5EA1" w14:textId="1048E734" w:rsidR="00EE3733" w:rsidRDefault="00EE3733" w:rsidP="00EE3733">
      <w:pPr>
        <w:spacing w:after="0"/>
        <w:rPr>
          <w:iCs/>
        </w:rPr>
      </w:pPr>
      <w:r>
        <w:rPr>
          <w:iCs/>
        </w:rPr>
        <w:t xml:space="preserve">Betreft: Uitnodiging </w:t>
      </w:r>
      <w:r w:rsidR="006C7F29">
        <w:rPr>
          <w:iCs/>
        </w:rPr>
        <w:t>Najaars</w:t>
      </w:r>
      <w:r>
        <w:rPr>
          <w:iCs/>
        </w:rPr>
        <w:t>ledenvergadering</w:t>
      </w:r>
    </w:p>
    <w:p w14:paraId="144A3D67" w14:textId="77777777" w:rsidR="00EE3733" w:rsidRDefault="00EE3733" w:rsidP="00EE3733">
      <w:pPr>
        <w:spacing w:after="0"/>
        <w:rPr>
          <w:iCs/>
        </w:rPr>
      </w:pPr>
    </w:p>
    <w:p w14:paraId="7F225601" w14:textId="77777777" w:rsidR="00EE3733" w:rsidRDefault="00EE3733" w:rsidP="00EE3733">
      <w:pPr>
        <w:rPr>
          <w:iCs/>
        </w:rPr>
      </w:pPr>
      <w:r>
        <w:rPr>
          <w:iCs/>
        </w:rPr>
        <w:t>Beste leden,</w:t>
      </w:r>
    </w:p>
    <w:p w14:paraId="1F3D24B1" w14:textId="6C224718" w:rsidR="00DE3F85" w:rsidRDefault="00EE3733" w:rsidP="00EE3733">
      <w:pPr>
        <w:spacing w:after="0"/>
        <w:rPr>
          <w:iCs/>
        </w:rPr>
      </w:pPr>
      <w:r>
        <w:rPr>
          <w:iCs/>
        </w:rPr>
        <w:t xml:space="preserve">Hierbij nodigen wij u uit voor de </w:t>
      </w:r>
      <w:r w:rsidR="006C7F29">
        <w:rPr>
          <w:iCs/>
        </w:rPr>
        <w:t>najaars</w:t>
      </w:r>
      <w:r>
        <w:rPr>
          <w:iCs/>
        </w:rPr>
        <w:t xml:space="preserve">ledenvergadering van de VERT. De vergadering vindt plaats op </w:t>
      </w:r>
      <w:r w:rsidR="00293A15">
        <w:rPr>
          <w:iCs/>
        </w:rPr>
        <w:t>Maan</w:t>
      </w:r>
      <w:r w:rsidR="00491FD3">
        <w:rPr>
          <w:iCs/>
        </w:rPr>
        <w:t>dag</w:t>
      </w:r>
      <w:r w:rsidR="000176D4">
        <w:rPr>
          <w:iCs/>
        </w:rPr>
        <w:t xml:space="preserve"> 2</w:t>
      </w:r>
      <w:r w:rsidR="00994218">
        <w:rPr>
          <w:iCs/>
        </w:rPr>
        <w:t>4</w:t>
      </w:r>
      <w:r w:rsidR="006C7F29">
        <w:rPr>
          <w:iCs/>
        </w:rPr>
        <w:t xml:space="preserve"> november 202</w:t>
      </w:r>
      <w:r w:rsidR="00994218">
        <w:rPr>
          <w:iCs/>
        </w:rPr>
        <w:t>5</w:t>
      </w:r>
      <w:r w:rsidR="006C7F29">
        <w:rPr>
          <w:iCs/>
        </w:rPr>
        <w:t xml:space="preserve"> bij</w:t>
      </w:r>
      <w:r>
        <w:rPr>
          <w:iCs/>
        </w:rPr>
        <w:t xml:space="preserve"> Zaal de Mol </w:t>
      </w:r>
      <w:proofErr w:type="spellStart"/>
      <w:r w:rsidR="00DE3F85">
        <w:rPr>
          <w:iCs/>
        </w:rPr>
        <w:t>Heinoseweg</w:t>
      </w:r>
      <w:proofErr w:type="spellEnd"/>
      <w:r w:rsidR="00DE3F85">
        <w:rPr>
          <w:iCs/>
        </w:rPr>
        <w:t xml:space="preserve"> 32, 8026 PD </w:t>
      </w:r>
      <w:r>
        <w:rPr>
          <w:iCs/>
        </w:rPr>
        <w:t xml:space="preserve">te Zwolle. </w:t>
      </w:r>
    </w:p>
    <w:p w14:paraId="634A7067" w14:textId="6C840192" w:rsidR="00EE3733" w:rsidRDefault="00EE3733" w:rsidP="00EE3733">
      <w:pPr>
        <w:spacing w:after="0"/>
        <w:rPr>
          <w:iCs/>
        </w:rPr>
      </w:pPr>
      <w:r>
        <w:rPr>
          <w:iCs/>
        </w:rPr>
        <w:t xml:space="preserve">De vergadering begint om </w:t>
      </w:r>
      <w:r w:rsidR="006C7F29">
        <w:rPr>
          <w:iCs/>
        </w:rPr>
        <w:t>19.30 uur.</w:t>
      </w:r>
    </w:p>
    <w:p w14:paraId="39C70BFD" w14:textId="77777777" w:rsidR="00EE3733" w:rsidRDefault="00EE3733" w:rsidP="00EE3733">
      <w:pPr>
        <w:spacing w:after="0"/>
        <w:rPr>
          <w:iCs/>
        </w:rPr>
      </w:pPr>
    </w:p>
    <w:p w14:paraId="2423CA52" w14:textId="77777777" w:rsidR="00EE3733" w:rsidRPr="009B3D4E" w:rsidRDefault="00EE3733" w:rsidP="00EE3733">
      <w:pPr>
        <w:spacing w:after="0"/>
        <w:rPr>
          <w:iCs/>
          <w:u w:val="single"/>
        </w:rPr>
      </w:pPr>
      <w:r w:rsidRPr="009B3D4E">
        <w:rPr>
          <w:iCs/>
          <w:u w:val="single"/>
        </w:rPr>
        <w:t>Agenda:</w:t>
      </w:r>
    </w:p>
    <w:p w14:paraId="0C15645D" w14:textId="77777777" w:rsidR="00EE3733" w:rsidRDefault="00EE3733" w:rsidP="00EE37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>Opening</w:t>
      </w:r>
    </w:p>
    <w:p w14:paraId="2BB7FC95" w14:textId="2558F0E8" w:rsidR="00EE3733" w:rsidRDefault="00EE3733" w:rsidP="00EE37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>Mededelingen</w:t>
      </w:r>
      <w:r w:rsidR="006C7F29">
        <w:rPr>
          <w:szCs w:val="18"/>
        </w:rPr>
        <w:t xml:space="preserve"> en ingekomen stukken</w:t>
      </w:r>
    </w:p>
    <w:p w14:paraId="601EB086" w14:textId="2679E344" w:rsidR="00E64D25" w:rsidRDefault="00E64D25" w:rsidP="00EE3733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>
        <w:rPr>
          <w:szCs w:val="18"/>
        </w:rPr>
        <w:t>Notulen Voorjaarsvergadering</w:t>
      </w:r>
      <w:r w:rsidR="00994218">
        <w:rPr>
          <w:szCs w:val="18"/>
        </w:rPr>
        <w:t xml:space="preserve"> 24-3-2025</w:t>
      </w:r>
    </w:p>
    <w:p w14:paraId="0AC1D396" w14:textId="77777777" w:rsidR="00F808A7" w:rsidRDefault="00EE3733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9B3D4E">
        <w:rPr>
          <w:szCs w:val="18"/>
        </w:rPr>
        <w:t xml:space="preserve">Verslag </w:t>
      </w:r>
      <w:r w:rsidR="006C7F29">
        <w:rPr>
          <w:szCs w:val="18"/>
        </w:rPr>
        <w:t>Stichting</w:t>
      </w:r>
      <w:r w:rsidRPr="009B3D4E">
        <w:rPr>
          <w:szCs w:val="18"/>
        </w:rPr>
        <w:t xml:space="preserve"> Aangespannen Sport</w:t>
      </w:r>
    </w:p>
    <w:p w14:paraId="514CDF7D" w14:textId="77777777" w:rsidR="00F808A7" w:rsidRDefault="00283B56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F808A7">
        <w:rPr>
          <w:szCs w:val="18"/>
        </w:rPr>
        <w:t xml:space="preserve">Voorstel bestuur </w:t>
      </w:r>
      <w:r w:rsidR="008E3AFC" w:rsidRPr="00F808A7">
        <w:rPr>
          <w:szCs w:val="18"/>
        </w:rPr>
        <w:t xml:space="preserve">een lid </w:t>
      </w:r>
      <w:r w:rsidRPr="00F808A7">
        <w:rPr>
          <w:szCs w:val="18"/>
        </w:rPr>
        <w:t>voor de periode van</w:t>
      </w:r>
      <w:r w:rsidR="008E3AFC" w:rsidRPr="00F808A7">
        <w:rPr>
          <w:szCs w:val="18"/>
        </w:rPr>
        <w:t xml:space="preserve"> een</w:t>
      </w:r>
      <w:r w:rsidRPr="00F808A7">
        <w:rPr>
          <w:szCs w:val="18"/>
        </w:rPr>
        <w:t xml:space="preserve"> jaar</w:t>
      </w:r>
      <w:r w:rsidR="008E3AFC" w:rsidRPr="00F808A7">
        <w:rPr>
          <w:szCs w:val="18"/>
        </w:rPr>
        <w:t xml:space="preserve"> te royeren</w:t>
      </w:r>
      <w:r w:rsidR="00F808A7">
        <w:rPr>
          <w:szCs w:val="18"/>
        </w:rPr>
        <w:br/>
      </w:r>
      <w:r w:rsidRPr="00F808A7">
        <w:rPr>
          <w:szCs w:val="18"/>
        </w:rPr>
        <w:t>Aansluitend Stemming</w:t>
      </w:r>
    </w:p>
    <w:p w14:paraId="0084D6E8" w14:textId="77777777" w:rsidR="00F808A7" w:rsidRDefault="00283B56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F808A7">
        <w:rPr>
          <w:szCs w:val="18"/>
        </w:rPr>
        <w:t>Pauze</w:t>
      </w:r>
    </w:p>
    <w:p w14:paraId="2923E491" w14:textId="77777777" w:rsidR="00F808A7" w:rsidRDefault="00851433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F808A7">
        <w:rPr>
          <w:szCs w:val="18"/>
        </w:rPr>
        <w:t xml:space="preserve">Verslag </w:t>
      </w:r>
      <w:r w:rsidR="006C7882" w:rsidRPr="00F808A7">
        <w:rPr>
          <w:szCs w:val="18"/>
        </w:rPr>
        <w:t>Seizoen 202</w:t>
      </w:r>
      <w:r w:rsidR="00994218" w:rsidRPr="00F808A7">
        <w:rPr>
          <w:szCs w:val="18"/>
        </w:rPr>
        <w:t>5</w:t>
      </w:r>
      <w:r w:rsidR="006C7882" w:rsidRPr="00F808A7">
        <w:rPr>
          <w:szCs w:val="18"/>
        </w:rPr>
        <w:t xml:space="preserve"> en huldiging kampioenen</w:t>
      </w:r>
    </w:p>
    <w:p w14:paraId="16B67993" w14:textId="77777777" w:rsidR="00F808A7" w:rsidRDefault="00E64D25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F808A7">
        <w:rPr>
          <w:szCs w:val="18"/>
        </w:rPr>
        <w:t>Begroting komende boekjaar</w:t>
      </w:r>
    </w:p>
    <w:p w14:paraId="06DC4862" w14:textId="77777777" w:rsidR="00F808A7" w:rsidRDefault="00F808A7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>
        <w:rPr>
          <w:szCs w:val="18"/>
        </w:rPr>
        <w:t>V</w:t>
      </w:r>
      <w:r w:rsidR="00E64D25" w:rsidRPr="00F808A7">
        <w:rPr>
          <w:szCs w:val="18"/>
        </w:rPr>
        <w:t>aststellen contributie 202</w:t>
      </w:r>
      <w:r w:rsidR="00293A15" w:rsidRPr="00F808A7">
        <w:rPr>
          <w:szCs w:val="18"/>
        </w:rPr>
        <w:t>5</w:t>
      </w:r>
    </w:p>
    <w:p w14:paraId="0C084AA7" w14:textId="77777777" w:rsidR="00F808A7" w:rsidRDefault="00EE3733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F808A7">
        <w:rPr>
          <w:szCs w:val="18"/>
        </w:rPr>
        <w:t>Rondvraag</w:t>
      </w:r>
      <w:r w:rsidR="0095108A" w:rsidRPr="00F808A7">
        <w:rPr>
          <w:szCs w:val="18"/>
        </w:rPr>
        <w:t xml:space="preserve"> </w:t>
      </w:r>
    </w:p>
    <w:p w14:paraId="3139D981" w14:textId="51DFA6A1" w:rsidR="00EE3733" w:rsidRPr="00F808A7" w:rsidRDefault="00EE3733" w:rsidP="008E3AFC">
      <w:pPr>
        <w:pStyle w:val="Lijstalinea"/>
        <w:numPr>
          <w:ilvl w:val="0"/>
          <w:numId w:val="1"/>
        </w:numPr>
        <w:spacing w:after="160" w:line="259" w:lineRule="auto"/>
        <w:ind w:left="426" w:hanging="426"/>
        <w:rPr>
          <w:szCs w:val="18"/>
        </w:rPr>
      </w:pPr>
      <w:r w:rsidRPr="00F808A7">
        <w:rPr>
          <w:szCs w:val="18"/>
        </w:rPr>
        <w:t>Sluiting</w:t>
      </w:r>
    </w:p>
    <w:p w14:paraId="5AEE2D70" w14:textId="77777777" w:rsidR="00F808A7" w:rsidRDefault="00F808A7" w:rsidP="00EE3733">
      <w:pPr>
        <w:spacing w:after="0"/>
        <w:ind w:left="567" w:hanging="567"/>
      </w:pPr>
    </w:p>
    <w:p w14:paraId="6E7C626A" w14:textId="3524AC2E" w:rsidR="006C7F29" w:rsidRDefault="006C7F29" w:rsidP="00EE3733">
      <w:pPr>
        <w:spacing w:after="0"/>
        <w:ind w:left="567" w:hanging="567"/>
      </w:pPr>
      <w:r>
        <w:t xml:space="preserve">Graag aanmelden voor deze vergadering vóór </w:t>
      </w:r>
      <w:r w:rsidR="00293A15">
        <w:t>1</w:t>
      </w:r>
      <w:r w:rsidR="00283B56">
        <w:t>5</w:t>
      </w:r>
      <w:r w:rsidR="00293A15">
        <w:t>-11-202</w:t>
      </w:r>
      <w:r w:rsidR="00994218">
        <w:t>5</w:t>
      </w:r>
      <w:r>
        <w:t xml:space="preserve"> bij ondergetekende. </w:t>
      </w:r>
    </w:p>
    <w:p w14:paraId="4D590F8C" w14:textId="77777777" w:rsidR="006C7882" w:rsidRDefault="006C7882" w:rsidP="0095108A">
      <w:pPr>
        <w:spacing w:after="0"/>
      </w:pPr>
    </w:p>
    <w:p w14:paraId="0E3D79C5" w14:textId="38416641" w:rsidR="00EE3733" w:rsidRDefault="006C7F29" w:rsidP="00EE3733">
      <w:pPr>
        <w:pStyle w:val="Geenafstand"/>
      </w:pPr>
      <w:r>
        <w:t>V</w:t>
      </w:r>
      <w:r w:rsidR="00EE3733">
        <w:t xml:space="preserve">riendelijke </w:t>
      </w:r>
      <w:r>
        <w:t>G</w:t>
      </w:r>
      <w:r w:rsidR="00EE3733">
        <w:t xml:space="preserve">roet, </w:t>
      </w:r>
    </w:p>
    <w:p w14:paraId="67753BE7" w14:textId="77777777" w:rsidR="00EE3733" w:rsidRDefault="00EE3733" w:rsidP="00EE3733">
      <w:pPr>
        <w:pStyle w:val="Geenafstand"/>
      </w:pPr>
      <w:r>
        <w:t>namens het Bestuur,</w:t>
      </w:r>
    </w:p>
    <w:p w14:paraId="17880367" w14:textId="77777777" w:rsidR="00EE3733" w:rsidRDefault="00EE3733" w:rsidP="00EE3733">
      <w:pPr>
        <w:pStyle w:val="Geenafstand"/>
      </w:pPr>
    </w:p>
    <w:p w14:paraId="3323746D" w14:textId="1EF1327B" w:rsidR="005D5C7E" w:rsidRDefault="00EE3733">
      <w:r>
        <w:t>Henriette Hoorn-Spijkerman</w:t>
      </w:r>
      <w:bookmarkEnd w:id="0"/>
    </w:p>
    <w:sectPr w:rsidR="005D5C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817F" w14:textId="77777777" w:rsidR="00DE3484" w:rsidRDefault="00DE3484" w:rsidP="00C6722C">
      <w:pPr>
        <w:spacing w:after="0" w:line="240" w:lineRule="auto"/>
      </w:pPr>
      <w:r>
        <w:separator/>
      </w:r>
    </w:p>
  </w:endnote>
  <w:endnote w:type="continuationSeparator" w:id="0">
    <w:p w14:paraId="2BE5C3A1" w14:textId="77777777" w:rsidR="00DE3484" w:rsidRDefault="00DE3484" w:rsidP="00C6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BC95" w14:textId="77777777" w:rsidR="00C6722C" w:rsidRDefault="00C6722C">
    <w:pPr>
      <w:pStyle w:val="Voettekst"/>
    </w:pPr>
    <w:r>
      <w:t xml:space="preserve">Contactpersoon:   Henriette Hoorn-Spijkerman    </w:t>
    </w:r>
    <w:proofErr w:type="spellStart"/>
    <w:r>
      <w:t>Steenderkamp</w:t>
    </w:r>
    <w:proofErr w:type="spellEnd"/>
    <w:r>
      <w:t xml:space="preserve"> 27    7921 HE Zuidwolde    </w:t>
    </w:r>
  </w:p>
  <w:p w14:paraId="71C49623" w14:textId="77777777" w:rsidR="00C6722C" w:rsidRDefault="00C6722C">
    <w:pPr>
      <w:pStyle w:val="Voettekst"/>
    </w:pPr>
    <w:r>
      <w:t xml:space="preserve">                                 </w:t>
    </w:r>
    <w:r>
      <w:sym w:font="Wingdings" w:char="F02A"/>
    </w:r>
    <w:r>
      <w:t xml:space="preserve"> </w:t>
    </w:r>
    <w:hyperlink r:id="rId1" w:history="1">
      <w:r w:rsidRPr="00C6722C">
        <w:rPr>
          <w:rStyle w:val="Hyperlink"/>
          <w:color w:val="auto"/>
          <w:u w:val="none"/>
        </w:rPr>
        <w:t>info@tuigpaardrijders.nl</w:t>
      </w:r>
    </w:hyperlink>
    <w:r>
      <w:t xml:space="preserve">     </w:t>
    </w:r>
    <w:r>
      <w:sym w:font="Wingdings 2" w:char="F027"/>
    </w:r>
    <w:r>
      <w:t xml:space="preserve"> 0528-373261 / 06-11528340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109C" w14:textId="77777777" w:rsidR="00DE3484" w:rsidRDefault="00DE3484" w:rsidP="00C6722C">
      <w:pPr>
        <w:spacing w:after="0" w:line="240" w:lineRule="auto"/>
      </w:pPr>
      <w:r>
        <w:separator/>
      </w:r>
    </w:p>
  </w:footnote>
  <w:footnote w:type="continuationSeparator" w:id="0">
    <w:p w14:paraId="3911B713" w14:textId="77777777" w:rsidR="00DE3484" w:rsidRDefault="00DE3484" w:rsidP="00C6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D4CD" w14:textId="77777777" w:rsidR="00C6722C" w:rsidRDefault="00C6722C" w:rsidP="00EE3733">
    <w:pPr>
      <w:pStyle w:val="Koptekst"/>
      <w:jc w:val="right"/>
    </w:pPr>
    <w:r>
      <w:rPr>
        <w:noProof/>
      </w:rPr>
      <w:drawing>
        <wp:inline distT="0" distB="0" distL="0" distR="0" wp14:anchorId="7C147371" wp14:editId="379DB701">
          <wp:extent cx="1953379" cy="1390650"/>
          <wp:effectExtent l="0" t="0" r="889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R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789" cy="14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024"/>
    <w:multiLevelType w:val="hybridMultilevel"/>
    <w:tmpl w:val="D7E2843E"/>
    <w:lvl w:ilvl="0" w:tplc="9E281548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011557"/>
    <w:multiLevelType w:val="hybridMultilevel"/>
    <w:tmpl w:val="EB163478"/>
    <w:lvl w:ilvl="0" w:tplc="92FAE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2"/>
    <w:multiLevelType w:val="hybridMultilevel"/>
    <w:tmpl w:val="981874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77567">
    <w:abstractNumId w:val="1"/>
  </w:num>
  <w:num w:numId="2" w16cid:durableId="1869945878">
    <w:abstractNumId w:val="0"/>
  </w:num>
  <w:num w:numId="3" w16cid:durableId="196557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C2"/>
    <w:rsid w:val="000176D4"/>
    <w:rsid w:val="00064F3D"/>
    <w:rsid w:val="000E2AD0"/>
    <w:rsid w:val="0011547E"/>
    <w:rsid w:val="0028025E"/>
    <w:rsid w:val="00283B56"/>
    <w:rsid w:val="00293A15"/>
    <w:rsid w:val="002B15A4"/>
    <w:rsid w:val="00312D67"/>
    <w:rsid w:val="00384D36"/>
    <w:rsid w:val="004239C9"/>
    <w:rsid w:val="00491FD3"/>
    <w:rsid w:val="005432A1"/>
    <w:rsid w:val="00596FC2"/>
    <w:rsid w:val="005D5C7E"/>
    <w:rsid w:val="0067097B"/>
    <w:rsid w:val="006C7882"/>
    <w:rsid w:val="006C7F29"/>
    <w:rsid w:val="00735815"/>
    <w:rsid w:val="00742D67"/>
    <w:rsid w:val="00760E6B"/>
    <w:rsid w:val="00851433"/>
    <w:rsid w:val="00896579"/>
    <w:rsid w:val="008B4EEA"/>
    <w:rsid w:val="008E3AFC"/>
    <w:rsid w:val="00904646"/>
    <w:rsid w:val="0095108A"/>
    <w:rsid w:val="00994218"/>
    <w:rsid w:val="009F5B36"/>
    <w:rsid w:val="00A022FD"/>
    <w:rsid w:val="00AF3757"/>
    <w:rsid w:val="00B16852"/>
    <w:rsid w:val="00B6694D"/>
    <w:rsid w:val="00B9455A"/>
    <w:rsid w:val="00BB3A05"/>
    <w:rsid w:val="00C6722C"/>
    <w:rsid w:val="00CD58A2"/>
    <w:rsid w:val="00D15AFC"/>
    <w:rsid w:val="00D4005A"/>
    <w:rsid w:val="00DE3484"/>
    <w:rsid w:val="00DE3F85"/>
    <w:rsid w:val="00DE54FD"/>
    <w:rsid w:val="00E64D25"/>
    <w:rsid w:val="00E77B0C"/>
    <w:rsid w:val="00E96ED9"/>
    <w:rsid w:val="00EE3733"/>
    <w:rsid w:val="00F157BE"/>
    <w:rsid w:val="00F808A7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8A5AF"/>
  <w15:chartTrackingRefBased/>
  <w15:docId w15:val="{EFA103BE-01E1-4E38-BCFF-FF9034CF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37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722C"/>
  </w:style>
  <w:style w:type="paragraph" w:styleId="Voettekst">
    <w:name w:val="footer"/>
    <w:basedOn w:val="Standaard"/>
    <w:link w:val="VoettekstChar"/>
    <w:uiPriority w:val="99"/>
    <w:unhideWhenUsed/>
    <w:rsid w:val="00C6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722C"/>
  </w:style>
  <w:style w:type="character" w:styleId="Hyperlink">
    <w:name w:val="Hyperlink"/>
    <w:basedOn w:val="Standaardalinea-lettertype"/>
    <w:uiPriority w:val="99"/>
    <w:unhideWhenUsed/>
    <w:rsid w:val="00C672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722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E3733"/>
    <w:pPr>
      <w:ind w:left="720"/>
      <w:contextualSpacing/>
    </w:pPr>
  </w:style>
  <w:style w:type="paragraph" w:styleId="Geenafstand">
    <w:name w:val="No Spacing"/>
    <w:uiPriority w:val="1"/>
    <w:qFormat/>
    <w:rsid w:val="00EE37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igpaardrijder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i\Documents\Bestuur%20VTN\VERT%20oprichting\Briefpapier%20VER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VERT</Template>
  <TotalTime>9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Henriëtte Hoorn</dc:creator>
  <cp:keywords/>
  <dc:description/>
  <cp:lastModifiedBy>Henriette Hoorn</cp:lastModifiedBy>
  <cp:revision>7</cp:revision>
  <cp:lastPrinted>2025-10-09T08:39:00Z</cp:lastPrinted>
  <dcterms:created xsi:type="dcterms:W3CDTF">2025-10-22T17:42:00Z</dcterms:created>
  <dcterms:modified xsi:type="dcterms:W3CDTF">2025-11-03T17:04:00Z</dcterms:modified>
</cp:coreProperties>
</file>